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0D8AB" w14:textId="15E471D3" w:rsidR="00B06A7D" w:rsidRDefault="00B06A7D" w:rsidP="00B06A7D">
      <w:pPr>
        <w:wordWrap w:val="0"/>
        <w:jc w:val="right"/>
        <w:rPr>
          <w:rFonts w:ascii="BIZ UDP明朝 Medium" w:eastAsia="BIZ UDP明朝 Medium" w:hAnsi="BIZ UDP明朝 Medium"/>
          <w:b/>
          <w:bCs/>
          <w:sz w:val="24"/>
          <w:szCs w:val="28"/>
        </w:rPr>
      </w:pPr>
      <w:r>
        <w:rPr>
          <w:rFonts w:ascii="BIZ UDP明朝 Medium" w:eastAsia="BIZ UDP明朝 Medium" w:hAnsi="BIZ UDP明朝 Medium" w:hint="eastAsia"/>
          <w:b/>
          <w:bCs/>
          <w:sz w:val="24"/>
          <w:szCs w:val="28"/>
        </w:rPr>
        <w:t xml:space="preserve">令和　　　年　　　月　　　日　</w:t>
      </w:r>
    </w:p>
    <w:p w14:paraId="77EF71C8" w14:textId="77777777" w:rsidR="00B06A7D" w:rsidRDefault="00B06A7D" w:rsidP="00B06A7D">
      <w:pPr>
        <w:jc w:val="right"/>
        <w:rPr>
          <w:rFonts w:ascii="BIZ UDP明朝 Medium" w:eastAsia="BIZ UDP明朝 Medium" w:hAnsi="BIZ UDP明朝 Medium"/>
          <w:b/>
          <w:bCs/>
          <w:sz w:val="24"/>
          <w:szCs w:val="28"/>
        </w:rPr>
      </w:pPr>
    </w:p>
    <w:p w14:paraId="3C24AC50" w14:textId="62CB7C4C" w:rsidR="00B50BD9" w:rsidRDefault="00B50BD9" w:rsidP="00B06A7D">
      <w:pPr>
        <w:jc w:val="center"/>
        <w:rPr>
          <w:rFonts w:ascii="BIZ UDP明朝 Medium" w:eastAsia="BIZ UDP明朝 Medium" w:hAnsi="BIZ UDP明朝 Medium"/>
          <w:b/>
          <w:bCs/>
          <w:sz w:val="24"/>
          <w:szCs w:val="28"/>
        </w:rPr>
      </w:pPr>
      <w:r w:rsidRPr="00B06A7D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AKIYO´</w:t>
      </w:r>
      <w:r w:rsidR="00A35B1A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ｓ</w:t>
      </w:r>
      <w:r w:rsidRPr="00B06A7D">
        <w:rPr>
          <w:rFonts w:ascii="BIZ UDP明朝 Medium" w:eastAsia="BIZ UDP明朝 Medium" w:hAnsi="BIZ UDP明朝 Medium"/>
          <w:b/>
          <w:bCs/>
          <w:sz w:val="24"/>
          <w:szCs w:val="28"/>
        </w:rPr>
        <w:t xml:space="preserve"> DREAM </w:t>
      </w:r>
      <w:r w:rsidRPr="00B06A7D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ｗi</w:t>
      </w:r>
      <w:r w:rsidRPr="00B06A7D">
        <w:rPr>
          <w:rFonts w:ascii="BIZ UDP明朝 Medium" w:eastAsia="BIZ UDP明朝 Medium" w:hAnsi="BIZ UDP明朝 Medium"/>
          <w:b/>
          <w:bCs/>
          <w:sz w:val="24"/>
          <w:szCs w:val="28"/>
        </w:rPr>
        <w:t xml:space="preserve">th </w:t>
      </w:r>
      <w:r w:rsidRPr="00B06A7D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ＲＹＵＧＡＳＡＫＩボランティア申込書</w:t>
      </w:r>
    </w:p>
    <w:p w14:paraId="6620CBD1" w14:textId="77777777" w:rsidR="00B06A7D" w:rsidRDefault="00B06A7D" w:rsidP="00B06A7D">
      <w:pPr>
        <w:jc w:val="center"/>
        <w:rPr>
          <w:rFonts w:ascii="BIZ UDP明朝 Medium" w:eastAsia="BIZ UDP明朝 Medium" w:hAnsi="BIZ UDP明朝 Medium"/>
          <w:b/>
          <w:bCs/>
          <w:sz w:val="24"/>
          <w:szCs w:val="28"/>
        </w:rPr>
      </w:pPr>
    </w:p>
    <w:p w14:paraId="1B1D99A3" w14:textId="05DE0F95" w:rsidR="00B06A7D" w:rsidRPr="00782069" w:rsidRDefault="00B06A7D" w:rsidP="00B06A7D">
      <w:pPr>
        <w:jc w:val="left"/>
        <w:rPr>
          <w:rFonts w:ascii="BIZ UDP明朝 Medium" w:eastAsia="BIZ UDP明朝 Medium" w:hAnsi="BIZ UDP明朝 Medium"/>
        </w:rPr>
      </w:pPr>
      <w:r w:rsidRPr="00782069">
        <w:rPr>
          <w:rFonts w:ascii="BIZ UDP明朝 Medium" w:eastAsia="BIZ UDP明朝 Medium" w:hAnsi="BIZ UDP明朝 Medium" w:hint="eastAsia"/>
        </w:rPr>
        <w:t>龍ケ崎市役所　健康スポーツ部　スポーツ推進課　宛</w:t>
      </w:r>
    </w:p>
    <w:p w14:paraId="3FB25CC4" w14:textId="1337FD46" w:rsidR="00B50BD9" w:rsidRDefault="00B50BD9">
      <w:pPr>
        <w:rPr>
          <w:rFonts w:ascii="BIZ UDP明朝 Medium" w:eastAsia="BIZ UDP明朝 Medium" w:hAnsi="BIZ UDP明朝 Medium"/>
          <w:sz w:val="22"/>
          <w:szCs w:val="24"/>
        </w:rPr>
      </w:pPr>
      <w:bookmarkStart w:id="0" w:name="_GoBack"/>
      <w:bookmarkEnd w:id="0"/>
    </w:p>
    <w:p w14:paraId="65FC32EE" w14:textId="1D61F04A" w:rsidR="00B06A7D" w:rsidRPr="00D90266" w:rsidRDefault="00B06A7D" w:rsidP="00B06A7D">
      <w:pPr>
        <w:ind w:firstLineChars="100" w:firstLine="210"/>
        <w:rPr>
          <w:rFonts w:ascii="BIZ UDP明朝 Medium" w:eastAsia="BIZ UDP明朝 Medium" w:hAnsi="BIZ UDP明朝 Medium"/>
        </w:rPr>
      </w:pPr>
      <w:r w:rsidRPr="00D90266">
        <w:rPr>
          <w:rFonts w:ascii="BIZ UDP明朝 Medium" w:eastAsia="BIZ UDP明朝 Medium" w:hAnsi="BIZ UDP明朝 Medium" w:hint="eastAsia"/>
        </w:rPr>
        <w:t>AKIYO´</w:t>
      </w:r>
      <w:r w:rsidR="00A35B1A">
        <w:rPr>
          <w:rFonts w:ascii="BIZ UDP明朝 Medium" w:eastAsia="BIZ UDP明朝 Medium" w:hAnsi="BIZ UDP明朝 Medium" w:hint="eastAsia"/>
        </w:rPr>
        <w:t>ｓ</w:t>
      </w:r>
      <w:r w:rsidRPr="00D90266">
        <w:rPr>
          <w:rFonts w:ascii="BIZ UDP明朝 Medium" w:eastAsia="BIZ UDP明朝 Medium" w:hAnsi="BIZ UDP明朝 Medium"/>
        </w:rPr>
        <w:t xml:space="preserve"> DREAM </w:t>
      </w:r>
      <w:r w:rsidRPr="00D90266">
        <w:rPr>
          <w:rFonts w:ascii="BIZ UDP明朝 Medium" w:eastAsia="BIZ UDP明朝 Medium" w:hAnsi="BIZ UDP明朝 Medium" w:hint="eastAsia"/>
        </w:rPr>
        <w:t>ｗi</w:t>
      </w:r>
      <w:r w:rsidRPr="00D90266">
        <w:rPr>
          <w:rFonts w:ascii="BIZ UDP明朝 Medium" w:eastAsia="BIZ UDP明朝 Medium" w:hAnsi="BIZ UDP明朝 Medium"/>
        </w:rPr>
        <w:t xml:space="preserve">th </w:t>
      </w:r>
      <w:r w:rsidRPr="00D90266">
        <w:rPr>
          <w:rFonts w:ascii="BIZ UDP明朝 Medium" w:eastAsia="BIZ UDP明朝 Medium" w:hAnsi="BIZ UDP明朝 Medium" w:hint="eastAsia"/>
        </w:rPr>
        <w:t>ＲＹＵＧＡＳＡＫＩのボランティア活動に申し込みます。</w:t>
      </w:r>
    </w:p>
    <w:p w14:paraId="7DC273A6" w14:textId="77777777" w:rsidR="00B06A7D" w:rsidRDefault="00B06A7D">
      <w:pPr>
        <w:rPr>
          <w:rFonts w:ascii="BIZ UDP明朝 Medium" w:eastAsia="BIZ UDP明朝 Medium" w:hAnsi="BIZ UDP明朝 Medium"/>
          <w:sz w:val="22"/>
          <w:szCs w:val="24"/>
        </w:rPr>
      </w:pP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518"/>
        <w:gridCol w:w="3748"/>
        <w:gridCol w:w="849"/>
        <w:gridCol w:w="2901"/>
      </w:tblGrid>
      <w:tr w:rsidR="00B50BD9" w14:paraId="5E01295D" w14:textId="77777777" w:rsidTr="00F617E6">
        <w:trPr>
          <w:trHeight w:val="717"/>
          <w:jc w:val="center"/>
        </w:trPr>
        <w:tc>
          <w:tcPr>
            <w:tcW w:w="1518" w:type="dxa"/>
            <w:vAlign w:val="center"/>
          </w:tcPr>
          <w:p w14:paraId="28454BC6" w14:textId="08FCC7A2" w:rsidR="00B50BD9" w:rsidRPr="00B50BD9" w:rsidRDefault="00B50BD9" w:rsidP="00782069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50BD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（フリガナ）</w:t>
            </w:r>
          </w:p>
        </w:tc>
        <w:tc>
          <w:tcPr>
            <w:tcW w:w="3748" w:type="dxa"/>
          </w:tcPr>
          <w:p w14:paraId="2D57E6E2" w14:textId="77777777" w:rsidR="00B50BD9" w:rsidRPr="00B50BD9" w:rsidRDefault="00B50BD9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3EF6E144" w14:textId="77777777" w:rsidR="00782069" w:rsidRDefault="00B50BD9" w:rsidP="00782069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50BD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生年</w:t>
            </w:r>
          </w:p>
          <w:p w14:paraId="7E105753" w14:textId="6841CA32" w:rsidR="00B50BD9" w:rsidRPr="00B50BD9" w:rsidRDefault="00B50BD9" w:rsidP="00782069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50BD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月日</w:t>
            </w:r>
          </w:p>
        </w:tc>
        <w:tc>
          <w:tcPr>
            <w:tcW w:w="2901" w:type="dxa"/>
          </w:tcPr>
          <w:p w14:paraId="79E762A5" w14:textId="359E0062" w:rsidR="00782069" w:rsidRDefault="00782069" w:rsidP="00782069">
            <w:pPr>
              <w:ind w:firstLineChars="100" w:firstLine="20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昭和・平成　　　　　年</w:t>
            </w:r>
          </w:p>
          <w:p w14:paraId="6156E7A2" w14:textId="55A07BAF" w:rsidR="00B50BD9" w:rsidRPr="00B50BD9" w:rsidRDefault="00B50BD9" w:rsidP="00782069">
            <w:pPr>
              <w:ind w:firstLineChars="200" w:firstLine="40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月　　　</w:t>
            </w:r>
            <w:r w:rsidR="0078206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日</w:t>
            </w:r>
            <w:r w:rsidR="0078206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（満　　　　歳）</w:t>
            </w:r>
          </w:p>
        </w:tc>
      </w:tr>
      <w:tr w:rsidR="00B50BD9" w14:paraId="0200FDB4" w14:textId="77777777" w:rsidTr="00F617E6">
        <w:trPr>
          <w:trHeight w:val="708"/>
          <w:jc w:val="center"/>
        </w:trPr>
        <w:tc>
          <w:tcPr>
            <w:tcW w:w="1518" w:type="dxa"/>
            <w:vAlign w:val="center"/>
          </w:tcPr>
          <w:p w14:paraId="2EFB00C3" w14:textId="428B38A6" w:rsidR="00B50BD9" w:rsidRPr="00B50BD9" w:rsidRDefault="00B50BD9" w:rsidP="00782069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50BD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氏名</w:t>
            </w:r>
          </w:p>
        </w:tc>
        <w:tc>
          <w:tcPr>
            <w:tcW w:w="3748" w:type="dxa"/>
          </w:tcPr>
          <w:p w14:paraId="2608E605" w14:textId="77777777" w:rsidR="00B50BD9" w:rsidRDefault="00B50BD9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2999797F" w14:textId="3E6D2170" w:rsidR="00B06A7D" w:rsidRPr="00B50BD9" w:rsidRDefault="00B06A7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6531D7A9" w14:textId="368057DF" w:rsidR="00B50BD9" w:rsidRPr="00B50BD9" w:rsidRDefault="00B50BD9" w:rsidP="00782069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性別</w:t>
            </w:r>
          </w:p>
        </w:tc>
        <w:tc>
          <w:tcPr>
            <w:tcW w:w="2901" w:type="dxa"/>
            <w:vAlign w:val="center"/>
          </w:tcPr>
          <w:p w14:paraId="240C2C02" w14:textId="12F8870B" w:rsidR="00B50BD9" w:rsidRPr="00B50BD9" w:rsidRDefault="00B50BD9" w:rsidP="00B50BD9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男　・　女</w:t>
            </w:r>
          </w:p>
        </w:tc>
      </w:tr>
      <w:tr w:rsidR="00B50BD9" w14:paraId="2B235597" w14:textId="77777777" w:rsidTr="00F617E6">
        <w:trPr>
          <w:jc w:val="center"/>
        </w:trPr>
        <w:tc>
          <w:tcPr>
            <w:tcW w:w="1518" w:type="dxa"/>
            <w:vAlign w:val="center"/>
          </w:tcPr>
          <w:p w14:paraId="6F193B84" w14:textId="67578C39" w:rsidR="00B50BD9" w:rsidRPr="00B50BD9" w:rsidRDefault="00B50BD9" w:rsidP="00782069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住所</w:t>
            </w:r>
          </w:p>
        </w:tc>
        <w:tc>
          <w:tcPr>
            <w:tcW w:w="7498" w:type="dxa"/>
            <w:gridSpan w:val="3"/>
          </w:tcPr>
          <w:p w14:paraId="614C8BA1" w14:textId="1BC9B2DF" w:rsidR="00B50BD9" w:rsidRDefault="00B50BD9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〒　</w:t>
            </w:r>
          </w:p>
          <w:p w14:paraId="48DE67E6" w14:textId="77777777" w:rsidR="00B06A7D" w:rsidRDefault="00B06A7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1B807C0A" w14:textId="671C6F15" w:rsidR="00A11827" w:rsidRPr="00B50BD9" w:rsidRDefault="00A11827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B50BD9" w14:paraId="026E91A8" w14:textId="77777777" w:rsidTr="00F617E6">
        <w:trPr>
          <w:trHeight w:val="730"/>
          <w:jc w:val="center"/>
        </w:trPr>
        <w:tc>
          <w:tcPr>
            <w:tcW w:w="1518" w:type="dxa"/>
            <w:vAlign w:val="center"/>
          </w:tcPr>
          <w:p w14:paraId="1680DD0F" w14:textId="6786FFBF" w:rsidR="00B50BD9" w:rsidRPr="00B50BD9" w:rsidRDefault="00B50BD9" w:rsidP="00782069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連絡先</w:t>
            </w:r>
          </w:p>
        </w:tc>
        <w:tc>
          <w:tcPr>
            <w:tcW w:w="7498" w:type="dxa"/>
            <w:gridSpan w:val="3"/>
          </w:tcPr>
          <w:p w14:paraId="3B5B5506" w14:textId="77777777" w:rsidR="00B50BD9" w:rsidRPr="00B50BD9" w:rsidRDefault="00B50BD9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□携帯電話：</w:t>
            </w:r>
          </w:p>
          <w:p w14:paraId="6FCC0F29" w14:textId="39D9A909" w:rsidR="00B50BD9" w:rsidRPr="00B50BD9" w:rsidRDefault="00B50BD9" w:rsidP="00F71AD1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□その他 　： </w:t>
            </w:r>
            <w:r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                    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　</w:t>
            </w:r>
            <w:r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       </w:t>
            </w:r>
            <w:r w:rsidRPr="00D9026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※日中連絡が取れる連絡先</w:t>
            </w:r>
          </w:p>
        </w:tc>
      </w:tr>
      <w:tr w:rsidR="00B50BD9" w14:paraId="2AFDEDC8" w14:textId="77777777" w:rsidTr="00F617E6">
        <w:trPr>
          <w:jc w:val="center"/>
        </w:trPr>
        <w:tc>
          <w:tcPr>
            <w:tcW w:w="1518" w:type="dxa"/>
            <w:vAlign w:val="center"/>
          </w:tcPr>
          <w:p w14:paraId="2C188529" w14:textId="2D26F848" w:rsidR="00B50BD9" w:rsidRPr="00B50BD9" w:rsidRDefault="00B50BD9" w:rsidP="00782069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E-</w:t>
            </w:r>
            <w:r>
              <w:rPr>
                <w:rFonts w:ascii="BIZ UDP明朝 Medium" w:eastAsia="BIZ UDP明朝 Medium" w:hAnsi="BIZ UDP明朝 Medium"/>
                <w:sz w:val="20"/>
                <w:szCs w:val="20"/>
              </w:rPr>
              <w:t>mail</w:t>
            </w:r>
          </w:p>
        </w:tc>
        <w:tc>
          <w:tcPr>
            <w:tcW w:w="7498" w:type="dxa"/>
            <w:gridSpan w:val="3"/>
          </w:tcPr>
          <w:p w14:paraId="12988EF7" w14:textId="77777777" w:rsidR="00B50BD9" w:rsidRDefault="00B50BD9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2FE623F3" w14:textId="50958192" w:rsidR="00B06A7D" w:rsidRPr="00B50BD9" w:rsidRDefault="00B06A7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B50BD9" w14:paraId="1B34D81B" w14:textId="77777777" w:rsidTr="00F617E6">
        <w:trPr>
          <w:jc w:val="center"/>
        </w:trPr>
        <w:tc>
          <w:tcPr>
            <w:tcW w:w="1518" w:type="dxa"/>
            <w:vAlign w:val="center"/>
          </w:tcPr>
          <w:p w14:paraId="5E103CE4" w14:textId="15C7A989" w:rsidR="00B50BD9" w:rsidRPr="00B50BD9" w:rsidRDefault="00B50BD9" w:rsidP="00782069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職業</w:t>
            </w:r>
          </w:p>
        </w:tc>
        <w:tc>
          <w:tcPr>
            <w:tcW w:w="7498" w:type="dxa"/>
            <w:gridSpan w:val="3"/>
          </w:tcPr>
          <w:p w14:paraId="53044133" w14:textId="02981B55" w:rsidR="00B06A7D" w:rsidRDefault="00B50BD9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B50BD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1.会社員・公務員　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B50BD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２.自営業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B50BD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３.学生（学校名：　　　　</w:t>
            </w:r>
            <w:r w:rsidR="00B06A7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　　　　　</w:t>
            </w:r>
            <w:r w:rsidRPr="00B50BD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）　</w:t>
            </w:r>
          </w:p>
          <w:p w14:paraId="5E4BC0EB" w14:textId="18B11C75" w:rsidR="00B06A7D" w:rsidRPr="00782069" w:rsidRDefault="00B50BD9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B50BD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4.その他（　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B06A7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　　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</w:t>
            </w:r>
            <w:r w:rsidRPr="00B50BD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　　）</w:t>
            </w:r>
          </w:p>
        </w:tc>
      </w:tr>
      <w:tr w:rsidR="003F4332" w14:paraId="59DAC6F6" w14:textId="77777777" w:rsidTr="00F617E6">
        <w:trPr>
          <w:jc w:val="center"/>
        </w:trPr>
        <w:tc>
          <w:tcPr>
            <w:tcW w:w="1518" w:type="dxa"/>
            <w:vAlign w:val="center"/>
          </w:tcPr>
          <w:p w14:paraId="505EB7F0" w14:textId="77777777" w:rsidR="003F4332" w:rsidRDefault="003F4332" w:rsidP="00782069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希望活動</w:t>
            </w:r>
          </w:p>
          <w:p w14:paraId="290D7293" w14:textId="5CC35637" w:rsidR="00B06A7D" w:rsidRDefault="00B06A7D" w:rsidP="00782069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7498" w:type="dxa"/>
            <w:gridSpan w:val="3"/>
          </w:tcPr>
          <w:p w14:paraId="46869644" w14:textId="3B548C78" w:rsidR="003F4332" w:rsidRDefault="003F4332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□受付・会場案内　□通訳　□物産品販売　</w:t>
            </w:r>
          </w:p>
          <w:p w14:paraId="03F1446D" w14:textId="6B435E62" w:rsidR="003F4332" w:rsidRPr="00B50BD9" w:rsidRDefault="003F4332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希望する活動に</w:t>
            </w:r>
            <w:r>
              <w:rPr>
                <w:rFonts w:ascii="Segoe UI Emoji" w:eastAsia="BIZ UDP明朝 Medium" w:hAnsi="Segoe UI Emoji" w:cs="Segoe UI Emoji" w:hint="eastAsia"/>
                <w:sz w:val="18"/>
                <w:szCs w:val="18"/>
              </w:rPr>
              <w:t>☑してください</w:t>
            </w:r>
            <w:r w:rsidR="00B06A7D">
              <w:rPr>
                <w:rFonts w:ascii="Segoe UI Emoji" w:eastAsia="BIZ UDP明朝 Medium" w:hAnsi="Segoe UI Emoji" w:cs="Segoe UI Emoji" w:hint="eastAsia"/>
                <w:sz w:val="18"/>
                <w:szCs w:val="18"/>
              </w:rPr>
              <w:t>。（複数回答可）</w:t>
            </w:r>
          </w:p>
        </w:tc>
      </w:tr>
      <w:tr w:rsidR="003F4332" w14:paraId="65D5D48B" w14:textId="77777777" w:rsidTr="00F617E6">
        <w:trPr>
          <w:jc w:val="center"/>
        </w:trPr>
        <w:tc>
          <w:tcPr>
            <w:tcW w:w="1518" w:type="dxa"/>
            <w:vAlign w:val="center"/>
          </w:tcPr>
          <w:p w14:paraId="77B2CB4F" w14:textId="77777777" w:rsidR="003F4332" w:rsidRDefault="003F4332" w:rsidP="00782069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活動可能日</w:t>
            </w:r>
          </w:p>
          <w:p w14:paraId="5C51015A" w14:textId="212E9B99" w:rsidR="00B06A7D" w:rsidRDefault="00B06A7D" w:rsidP="00782069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7498" w:type="dxa"/>
            <w:gridSpan w:val="3"/>
          </w:tcPr>
          <w:p w14:paraId="599DC0D4" w14:textId="77777777" w:rsidR="003F4332" w:rsidRDefault="003F4332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□令和８年２月７日（土）　□令和８年２月８日（日）</w:t>
            </w:r>
          </w:p>
          <w:p w14:paraId="2AADBA6E" w14:textId="5D0C93A0" w:rsidR="00B06A7D" w:rsidRDefault="00B06A7D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活動可能な日に</w:t>
            </w:r>
            <w:r>
              <w:rPr>
                <w:rFonts w:ascii="Segoe UI Emoji" w:eastAsia="BIZ UDP明朝 Medium" w:hAnsi="Segoe UI Emoji" w:cs="Segoe UI Emoji" w:hint="eastAsia"/>
                <w:sz w:val="18"/>
                <w:szCs w:val="18"/>
              </w:rPr>
              <w:t>☑してください。（複数回答可）</w:t>
            </w:r>
            <w:r w:rsidR="00D90266">
              <w:rPr>
                <w:rFonts w:ascii="Segoe UI Emoji" w:eastAsia="BIZ UDP明朝 Medium" w:hAnsi="Segoe UI Emoji" w:cs="Segoe UI Emoji" w:hint="eastAsia"/>
                <w:sz w:val="18"/>
                <w:szCs w:val="18"/>
              </w:rPr>
              <w:t xml:space="preserve">　　　　　　　　　　※活動時間は要相談</w:t>
            </w:r>
          </w:p>
        </w:tc>
      </w:tr>
      <w:tr w:rsidR="00A11827" w14:paraId="0DB13D25" w14:textId="77777777" w:rsidTr="00F617E6">
        <w:trPr>
          <w:jc w:val="center"/>
        </w:trPr>
        <w:tc>
          <w:tcPr>
            <w:tcW w:w="1518" w:type="dxa"/>
            <w:vAlign w:val="center"/>
          </w:tcPr>
          <w:p w14:paraId="6C0B8506" w14:textId="34DFA4B9" w:rsidR="00A11827" w:rsidRDefault="00A11827" w:rsidP="00782069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応募の動機</w:t>
            </w:r>
          </w:p>
        </w:tc>
        <w:tc>
          <w:tcPr>
            <w:tcW w:w="7498" w:type="dxa"/>
            <w:gridSpan w:val="3"/>
          </w:tcPr>
          <w:p w14:paraId="78CE5A19" w14:textId="77777777" w:rsidR="00A11827" w:rsidRDefault="00A1182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  <w:p w14:paraId="45F51B13" w14:textId="77777777" w:rsidR="00A11827" w:rsidRDefault="00A1182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  <w:p w14:paraId="10FB246E" w14:textId="1F6377BC" w:rsidR="00A11827" w:rsidRDefault="00A1182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7E14AB" w14:paraId="67BCEB58" w14:textId="77777777" w:rsidTr="00F617E6">
        <w:trPr>
          <w:trHeight w:val="730"/>
          <w:jc w:val="center"/>
        </w:trPr>
        <w:tc>
          <w:tcPr>
            <w:tcW w:w="9016" w:type="dxa"/>
            <w:gridSpan w:val="4"/>
          </w:tcPr>
          <w:p w14:paraId="7BF5C561" w14:textId="4918E189" w:rsidR="007E14AB" w:rsidRDefault="007E14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■申込者が１８歳未満の場合は必ずご記入ください。</w:t>
            </w:r>
          </w:p>
          <w:p w14:paraId="1235153B" w14:textId="77777777" w:rsidR="007E14AB" w:rsidRDefault="007E14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ボランティアへの参加について同意します。</w:t>
            </w:r>
          </w:p>
          <w:p w14:paraId="47AE40CE" w14:textId="77777777" w:rsidR="007E14AB" w:rsidRDefault="007E14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保護者氏名</w:t>
            </w:r>
          </w:p>
          <w:p w14:paraId="1067588E" w14:textId="6BACA0E4" w:rsidR="007E14AB" w:rsidRPr="007E14AB" w:rsidRDefault="007E14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　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  <w:u w:val="single"/>
              </w:rPr>
              <w:t xml:space="preserve">　　　　　　　　　　　　　　　　　　　　　　　　　　　　印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　　　　　続柄【　　　　　　　】</w:t>
            </w:r>
          </w:p>
        </w:tc>
      </w:tr>
    </w:tbl>
    <w:p w14:paraId="3FFBADAA" w14:textId="1744B248" w:rsidR="00782069" w:rsidRPr="00F617E6" w:rsidRDefault="00782069" w:rsidP="00F617E6">
      <w:pPr>
        <w:ind w:firstLineChars="2500" w:firstLine="5000"/>
        <w:rPr>
          <w:rFonts w:ascii="BIZ UDP明朝 Medium" w:eastAsia="BIZ UDP明朝 Medium" w:hAnsi="BIZ UDP明朝 Medium"/>
          <w:sz w:val="20"/>
          <w:szCs w:val="21"/>
        </w:rPr>
      </w:pPr>
      <w:r w:rsidRPr="00F617E6">
        <w:rPr>
          <w:rFonts w:ascii="BIZ UDP明朝 Medium" w:eastAsia="BIZ UDP明朝 Medium" w:hAnsi="BIZ UDP明朝 Medium" w:hint="eastAsia"/>
          <w:sz w:val="20"/>
          <w:szCs w:val="21"/>
        </w:rPr>
        <w:t>問い合わせ先</w:t>
      </w:r>
    </w:p>
    <w:p w14:paraId="5B6E299F" w14:textId="77777777" w:rsidR="00782069" w:rsidRPr="00F617E6" w:rsidRDefault="00782069" w:rsidP="00F617E6">
      <w:pPr>
        <w:ind w:firstLineChars="2500" w:firstLine="5000"/>
        <w:rPr>
          <w:rFonts w:ascii="BIZ UDP明朝 Medium" w:eastAsia="BIZ UDP明朝 Medium" w:hAnsi="BIZ UDP明朝 Medium"/>
          <w:sz w:val="20"/>
          <w:szCs w:val="21"/>
        </w:rPr>
      </w:pPr>
      <w:r w:rsidRPr="00F617E6">
        <w:rPr>
          <w:rFonts w:ascii="BIZ UDP明朝 Medium" w:eastAsia="BIZ UDP明朝 Medium" w:hAnsi="BIZ UDP明朝 Medium" w:hint="eastAsia"/>
          <w:sz w:val="20"/>
          <w:szCs w:val="21"/>
        </w:rPr>
        <w:t>龍ケ崎市役所健康スポーツ部　スポーツ推進課</w:t>
      </w:r>
    </w:p>
    <w:p w14:paraId="4A040497" w14:textId="050BF532" w:rsidR="00782069" w:rsidRPr="00F617E6" w:rsidRDefault="00782069" w:rsidP="00F617E6">
      <w:pPr>
        <w:ind w:firstLineChars="2500" w:firstLine="5000"/>
        <w:rPr>
          <w:rFonts w:ascii="BIZ UDP明朝 Medium" w:eastAsia="BIZ UDP明朝 Medium" w:hAnsi="BIZ UDP明朝 Medium"/>
          <w:sz w:val="20"/>
          <w:szCs w:val="21"/>
        </w:rPr>
      </w:pPr>
      <w:r w:rsidRPr="00F617E6">
        <w:rPr>
          <w:rFonts w:ascii="BIZ UDP明朝 Medium" w:eastAsia="BIZ UDP明朝 Medium" w:hAnsi="BIZ UDP明朝 Medium" w:hint="eastAsia"/>
          <w:sz w:val="20"/>
          <w:szCs w:val="21"/>
        </w:rPr>
        <w:t>TEL</w:t>
      </w:r>
      <w:r w:rsidR="00A81763" w:rsidRPr="00F617E6">
        <w:rPr>
          <w:rFonts w:ascii="BIZ UDP明朝 Medium" w:eastAsia="BIZ UDP明朝 Medium" w:hAnsi="BIZ UDP明朝 Medium" w:hint="eastAsia"/>
          <w:sz w:val="20"/>
          <w:szCs w:val="21"/>
        </w:rPr>
        <w:t>：</w:t>
      </w:r>
      <w:r w:rsidRPr="00F617E6">
        <w:rPr>
          <w:rFonts w:ascii="BIZ UDP明朝 Medium" w:eastAsia="BIZ UDP明朝 Medium" w:hAnsi="BIZ UDP明朝 Medium" w:hint="eastAsia"/>
          <w:sz w:val="20"/>
          <w:szCs w:val="21"/>
        </w:rPr>
        <w:t>0297-64-1111（内線）239・150</w:t>
      </w:r>
    </w:p>
    <w:p w14:paraId="6FF51959" w14:textId="3204D7F1" w:rsidR="00782069" w:rsidRPr="00F617E6" w:rsidRDefault="00782069" w:rsidP="00F617E6">
      <w:pPr>
        <w:ind w:firstLineChars="2500" w:firstLine="5000"/>
        <w:rPr>
          <w:rFonts w:ascii="BIZ UDP明朝 Medium" w:eastAsia="BIZ UDP明朝 Medium" w:hAnsi="BIZ UDP明朝 Medium"/>
          <w:sz w:val="20"/>
          <w:szCs w:val="21"/>
        </w:rPr>
      </w:pPr>
      <w:r w:rsidRPr="00F617E6">
        <w:rPr>
          <w:rFonts w:ascii="BIZ UDP明朝 Medium" w:eastAsia="BIZ UDP明朝 Medium" w:hAnsi="BIZ UDP明朝 Medium" w:hint="eastAsia"/>
          <w:sz w:val="20"/>
          <w:szCs w:val="21"/>
        </w:rPr>
        <w:t>FAX</w:t>
      </w:r>
      <w:r w:rsidR="00A81763" w:rsidRPr="00F617E6">
        <w:rPr>
          <w:rFonts w:ascii="BIZ UDP明朝 Medium" w:eastAsia="BIZ UDP明朝 Medium" w:hAnsi="BIZ UDP明朝 Medium" w:hint="eastAsia"/>
          <w:sz w:val="20"/>
          <w:szCs w:val="21"/>
        </w:rPr>
        <w:t>：</w:t>
      </w:r>
      <w:r w:rsidRPr="00F617E6">
        <w:rPr>
          <w:rFonts w:ascii="BIZ UDP明朝 Medium" w:eastAsia="BIZ UDP明朝 Medium" w:hAnsi="BIZ UDP明朝 Medium"/>
          <w:sz w:val="20"/>
          <w:szCs w:val="21"/>
        </w:rPr>
        <w:t>0297-60-1582</w:t>
      </w:r>
    </w:p>
    <w:p w14:paraId="23CCF508" w14:textId="3407313C" w:rsidR="00782069" w:rsidRPr="00F617E6" w:rsidRDefault="00782069" w:rsidP="00F617E6">
      <w:pPr>
        <w:ind w:firstLineChars="2500" w:firstLine="5000"/>
        <w:rPr>
          <w:rFonts w:ascii="BIZ UDP明朝 Medium" w:eastAsia="BIZ UDP明朝 Medium" w:hAnsi="BIZ UDP明朝 Medium"/>
          <w:sz w:val="20"/>
          <w:szCs w:val="21"/>
        </w:rPr>
      </w:pPr>
      <w:r w:rsidRPr="00F617E6">
        <w:rPr>
          <w:rFonts w:ascii="BIZ UDP明朝 Medium" w:eastAsia="BIZ UDP明朝 Medium" w:hAnsi="BIZ UDP明朝 Medium"/>
          <w:sz w:val="20"/>
          <w:szCs w:val="21"/>
        </w:rPr>
        <w:t>E-mail:sports@city.ryugasaki.lg.jp</w:t>
      </w:r>
    </w:p>
    <w:sectPr w:rsidR="00782069" w:rsidRPr="00F617E6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655FB" w14:textId="77777777" w:rsidR="005A5AC7" w:rsidRDefault="005A5AC7" w:rsidP="0005690A">
      <w:r>
        <w:separator/>
      </w:r>
    </w:p>
  </w:endnote>
  <w:endnote w:type="continuationSeparator" w:id="0">
    <w:p w14:paraId="6C49B6FA" w14:textId="77777777" w:rsidR="005A5AC7" w:rsidRDefault="005A5AC7" w:rsidP="00056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04F66" w14:textId="77777777" w:rsidR="005A5AC7" w:rsidRDefault="005A5AC7" w:rsidP="0005690A">
      <w:r>
        <w:separator/>
      </w:r>
    </w:p>
  </w:footnote>
  <w:footnote w:type="continuationSeparator" w:id="0">
    <w:p w14:paraId="5BBFAC53" w14:textId="77777777" w:rsidR="005A5AC7" w:rsidRDefault="005A5AC7" w:rsidP="00056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4F7"/>
    <w:rsid w:val="0000353F"/>
    <w:rsid w:val="0005690A"/>
    <w:rsid w:val="001070EA"/>
    <w:rsid w:val="001D78AA"/>
    <w:rsid w:val="00321AFD"/>
    <w:rsid w:val="00346875"/>
    <w:rsid w:val="003614F7"/>
    <w:rsid w:val="003F4332"/>
    <w:rsid w:val="005A5AC7"/>
    <w:rsid w:val="005C37EF"/>
    <w:rsid w:val="00782069"/>
    <w:rsid w:val="007E14AB"/>
    <w:rsid w:val="009162A1"/>
    <w:rsid w:val="00A11827"/>
    <w:rsid w:val="00A35B1A"/>
    <w:rsid w:val="00A81763"/>
    <w:rsid w:val="00B06A7D"/>
    <w:rsid w:val="00B374EC"/>
    <w:rsid w:val="00B50BD9"/>
    <w:rsid w:val="00B53BA4"/>
    <w:rsid w:val="00B64054"/>
    <w:rsid w:val="00D90266"/>
    <w:rsid w:val="00E40B5E"/>
    <w:rsid w:val="00ED1D7C"/>
    <w:rsid w:val="00F346DB"/>
    <w:rsid w:val="00F617E6"/>
    <w:rsid w:val="00F8031F"/>
    <w:rsid w:val="00FA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2F7651"/>
  <w15:docId w15:val="{9B8BC7ED-451E-43E3-8F78-A70C13B6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031F"/>
    <w:rPr>
      <w:color w:val="605E5C"/>
      <w:shd w:val="clear" w:color="auto" w:fill="E1DFDD"/>
    </w:rPr>
  </w:style>
  <w:style w:type="table" w:styleId="af1">
    <w:name w:val="Table Grid"/>
    <w:basedOn w:val="a1"/>
    <w:uiPriority w:val="59"/>
    <w:unhideWhenUsed/>
    <w:rsid w:val="00F80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05690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05690A"/>
  </w:style>
  <w:style w:type="paragraph" w:styleId="af4">
    <w:name w:val="footer"/>
    <w:basedOn w:val="a"/>
    <w:link w:val="af5"/>
    <w:uiPriority w:val="99"/>
    <w:unhideWhenUsed/>
    <w:rsid w:val="0005690A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056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172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Ryugasakiadmin</dc:creator>
  <cp:keywords/>
  <dc:description/>
  <cp:lastModifiedBy>Ryugasakiadmin</cp:lastModifiedBy>
  <cp:revision>16</cp:revision>
  <cp:lastPrinted>2025-11-25T06:15:00Z</cp:lastPrinted>
  <dcterms:created xsi:type="dcterms:W3CDTF">2025-11-14T08:26:00Z</dcterms:created>
  <dcterms:modified xsi:type="dcterms:W3CDTF">2025-12-08T01:26:00Z</dcterms:modified>
</cp:coreProperties>
</file>